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龙民政发〔202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</w:rPr>
        <w:t>〕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52</w:t>
      </w:r>
      <w:r>
        <w:rPr>
          <w:rFonts w:hint="eastAsia" w:ascii="仿宋_GB2312" w:eastAsia="仿宋_GB2312"/>
          <w:color w:val="auto"/>
          <w:sz w:val="32"/>
        </w:rPr>
        <w:t>号</w:t>
      </w:r>
    </w:p>
    <w:p>
      <w:pPr>
        <w:spacing w:line="200" w:lineRule="exact"/>
        <w:rPr>
          <w:rFonts w:ascii="方正大标宋简体" w:hAnsi="方正大标宋简体" w:eastAsia="方正大标宋简体" w:cs="方正大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24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年衔接推进乡村振兴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（老区发展方向）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分配及项目计划的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洗洛镇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为巩固拓展脱贫攻坚成果同乡村振兴有效衔接，根据湖南省革命老根据地经济开发促进会下发《关于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2022年省级财政衔接推进乡村振兴补助资金（老区发展方向）分配及项目备案表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的通知》的精神，现下达我县202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年度老区发展方向补助资金项目计划书（附表），请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洗洛镇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按照下达的项目资金计划、内容和相关程序认真组织实施；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切实加强对资金管理，不能擅自变更项目，确保专款专用；严禁截留、挤占、挪用和套取资金确保202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月30日前全部完工。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附：龙山县202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年度衔接推进乡村振兴补助资金表（老区发展方向）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pacing w:val="-17"/>
          <w:sz w:val="36"/>
          <w:szCs w:val="36"/>
        </w:rPr>
        <w:t>龙山县202</w:t>
      </w: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pacing w:val="-17"/>
          <w:sz w:val="36"/>
          <w:szCs w:val="36"/>
        </w:rPr>
        <w:t>年度衔接推进乡村振兴补助资金表（老区发展方向）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340"/>
        <w:gridCol w:w="22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实施项目单位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实施内容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资金（万）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洗洛镇大元村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道路建设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99" w:firstLineChars="190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97" w:firstLineChars="18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4"/>
        </w:rPr>
      </w:pPr>
    </w:p>
    <w:sectPr>
      <w:headerReference r:id="rId3" w:type="default"/>
      <w:footerReference r:id="rId4" w:type="default"/>
      <w:pgSz w:w="11906" w:h="16838"/>
      <w:pgMar w:top="1644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2E0ODlkZTdjOWE4YTRkMDgwYTM5ZGM1NTU1YTQifQ=="/>
  </w:docVars>
  <w:rsids>
    <w:rsidRoot w:val="4B1319AB"/>
    <w:rsid w:val="00060C6A"/>
    <w:rsid w:val="00064CAF"/>
    <w:rsid w:val="00217F5A"/>
    <w:rsid w:val="004A1E68"/>
    <w:rsid w:val="005B320D"/>
    <w:rsid w:val="00922833"/>
    <w:rsid w:val="00A3649E"/>
    <w:rsid w:val="00C613BC"/>
    <w:rsid w:val="00CD2DAE"/>
    <w:rsid w:val="011C1C71"/>
    <w:rsid w:val="012B6CF0"/>
    <w:rsid w:val="01A92BB7"/>
    <w:rsid w:val="02155244"/>
    <w:rsid w:val="02AF58A2"/>
    <w:rsid w:val="038477DE"/>
    <w:rsid w:val="03AD73FF"/>
    <w:rsid w:val="04436368"/>
    <w:rsid w:val="04E856C0"/>
    <w:rsid w:val="04F24BAE"/>
    <w:rsid w:val="05F07CBE"/>
    <w:rsid w:val="06043E9E"/>
    <w:rsid w:val="06205C96"/>
    <w:rsid w:val="06920EDD"/>
    <w:rsid w:val="06AE1577"/>
    <w:rsid w:val="07B96808"/>
    <w:rsid w:val="085205BA"/>
    <w:rsid w:val="09615308"/>
    <w:rsid w:val="09CC538A"/>
    <w:rsid w:val="09D25EE4"/>
    <w:rsid w:val="09D51D5C"/>
    <w:rsid w:val="0A4B4741"/>
    <w:rsid w:val="0A615C24"/>
    <w:rsid w:val="0B5B5C93"/>
    <w:rsid w:val="0B77693F"/>
    <w:rsid w:val="0C9656A3"/>
    <w:rsid w:val="0D06333C"/>
    <w:rsid w:val="0D707BFE"/>
    <w:rsid w:val="0D767DF7"/>
    <w:rsid w:val="0DAF6ACB"/>
    <w:rsid w:val="0DF86CAE"/>
    <w:rsid w:val="0DFB0404"/>
    <w:rsid w:val="0E9065C2"/>
    <w:rsid w:val="0EBB435F"/>
    <w:rsid w:val="0F570C7C"/>
    <w:rsid w:val="0FB9756B"/>
    <w:rsid w:val="10705671"/>
    <w:rsid w:val="107726BA"/>
    <w:rsid w:val="10B30948"/>
    <w:rsid w:val="10D23615"/>
    <w:rsid w:val="10E04012"/>
    <w:rsid w:val="11161712"/>
    <w:rsid w:val="114C4BDA"/>
    <w:rsid w:val="116D4508"/>
    <w:rsid w:val="124551B3"/>
    <w:rsid w:val="12622842"/>
    <w:rsid w:val="12C970B0"/>
    <w:rsid w:val="13376833"/>
    <w:rsid w:val="14694DE0"/>
    <w:rsid w:val="146F6165"/>
    <w:rsid w:val="147E0CCD"/>
    <w:rsid w:val="14B51648"/>
    <w:rsid w:val="14C73D17"/>
    <w:rsid w:val="15323D0A"/>
    <w:rsid w:val="155C3559"/>
    <w:rsid w:val="15B65CF1"/>
    <w:rsid w:val="16274F5A"/>
    <w:rsid w:val="163D0833"/>
    <w:rsid w:val="16C07B79"/>
    <w:rsid w:val="17853BC4"/>
    <w:rsid w:val="17CF3BE0"/>
    <w:rsid w:val="18077DE5"/>
    <w:rsid w:val="185365BF"/>
    <w:rsid w:val="19145EB3"/>
    <w:rsid w:val="194168A7"/>
    <w:rsid w:val="19B265AA"/>
    <w:rsid w:val="19E56000"/>
    <w:rsid w:val="1A0A61E2"/>
    <w:rsid w:val="1A78383E"/>
    <w:rsid w:val="1A7F1DBB"/>
    <w:rsid w:val="1A981797"/>
    <w:rsid w:val="1AA60267"/>
    <w:rsid w:val="1AE07276"/>
    <w:rsid w:val="1B14606F"/>
    <w:rsid w:val="1B9C5C35"/>
    <w:rsid w:val="1C1068DF"/>
    <w:rsid w:val="1C427076"/>
    <w:rsid w:val="1C6426CB"/>
    <w:rsid w:val="1C7170F1"/>
    <w:rsid w:val="1CAC1ED7"/>
    <w:rsid w:val="1D831E22"/>
    <w:rsid w:val="1DE43E41"/>
    <w:rsid w:val="1E960897"/>
    <w:rsid w:val="1EA74BA2"/>
    <w:rsid w:val="1EAD224C"/>
    <w:rsid w:val="1F021563"/>
    <w:rsid w:val="203D6AFD"/>
    <w:rsid w:val="20913B85"/>
    <w:rsid w:val="20AA72D1"/>
    <w:rsid w:val="211F4790"/>
    <w:rsid w:val="216E1406"/>
    <w:rsid w:val="218F778E"/>
    <w:rsid w:val="21BE53DB"/>
    <w:rsid w:val="227D671D"/>
    <w:rsid w:val="23540182"/>
    <w:rsid w:val="238208B9"/>
    <w:rsid w:val="24E33CEF"/>
    <w:rsid w:val="258F3F71"/>
    <w:rsid w:val="25C63E89"/>
    <w:rsid w:val="267C3185"/>
    <w:rsid w:val="26D61E8E"/>
    <w:rsid w:val="279F7A46"/>
    <w:rsid w:val="283E7E0C"/>
    <w:rsid w:val="28870AB3"/>
    <w:rsid w:val="28CF77FA"/>
    <w:rsid w:val="2935744F"/>
    <w:rsid w:val="296436A2"/>
    <w:rsid w:val="29DB2CBF"/>
    <w:rsid w:val="29DF6770"/>
    <w:rsid w:val="2A137980"/>
    <w:rsid w:val="2A4C7758"/>
    <w:rsid w:val="2A70508F"/>
    <w:rsid w:val="2AEA1961"/>
    <w:rsid w:val="2B02340A"/>
    <w:rsid w:val="2B4D37AB"/>
    <w:rsid w:val="2B7B1C5D"/>
    <w:rsid w:val="2BFA0821"/>
    <w:rsid w:val="2C814D2C"/>
    <w:rsid w:val="2D75120A"/>
    <w:rsid w:val="2EB81D61"/>
    <w:rsid w:val="2F555470"/>
    <w:rsid w:val="301A5B87"/>
    <w:rsid w:val="30622A27"/>
    <w:rsid w:val="311D7C34"/>
    <w:rsid w:val="313B725C"/>
    <w:rsid w:val="31A02E50"/>
    <w:rsid w:val="324D0F71"/>
    <w:rsid w:val="33634516"/>
    <w:rsid w:val="338E0813"/>
    <w:rsid w:val="33E65394"/>
    <w:rsid w:val="34671607"/>
    <w:rsid w:val="34E42A6B"/>
    <w:rsid w:val="3502519D"/>
    <w:rsid w:val="354E2190"/>
    <w:rsid w:val="356744A6"/>
    <w:rsid w:val="35BD031A"/>
    <w:rsid w:val="368D43B6"/>
    <w:rsid w:val="3695114C"/>
    <w:rsid w:val="36BF3F5C"/>
    <w:rsid w:val="37715554"/>
    <w:rsid w:val="3773465D"/>
    <w:rsid w:val="37A93402"/>
    <w:rsid w:val="37F7368C"/>
    <w:rsid w:val="38325AEE"/>
    <w:rsid w:val="38717753"/>
    <w:rsid w:val="38C9532B"/>
    <w:rsid w:val="38E2331B"/>
    <w:rsid w:val="39C50F4C"/>
    <w:rsid w:val="3A057D91"/>
    <w:rsid w:val="3A5C1486"/>
    <w:rsid w:val="3A8E6839"/>
    <w:rsid w:val="3AD233D4"/>
    <w:rsid w:val="3B605C20"/>
    <w:rsid w:val="3B6E7625"/>
    <w:rsid w:val="3BA25315"/>
    <w:rsid w:val="3C083A46"/>
    <w:rsid w:val="3CA8303F"/>
    <w:rsid w:val="3CF24DC4"/>
    <w:rsid w:val="3D010388"/>
    <w:rsid w:val="3D3A2DB5"/>
    <w:rsid w:val="3DA4498A"/>
    <w:rsid w:val="3DC960DF"/>
    <w:rsid w:val="3DCD5B06"/>
    <w:rsid w:val="3E374106"/>
    <w:rsid w:val="3F1E101D"/>
    <w:rsid w:val="3F2B02E0"/>
    <w:rsid w:val="3F3F0E90"/>
    <w:rsid w:val="3F502383"/>
    <w:rsid w:val="40022515"/>
    <w:rsid w:val="400D52C9"/>
    <w:rsid w:val="40692208"/>
    <w:rsid w:val="40882728"/>
    <w:rsid w:val="40A17AE1"/>
    <w:rsid w:val="411B67DC"/>
    <w:rsid w:val="41A2267C"/>
    <w:rsid w:val="41CA29A0"/>
    <w:rsid w:val="41D83829"/>
    <w:rsid w:val="420B4F2A"/>
    <w:rsid w:val="42A05174"/>
    <w:rsid w:val="431551FD"/>
    <w:rsid w:val="432E3DA9"/>
    <w:rsid w:val="432F2254"/>
    <w:rsid w:val="4370462C"/>
    <w:rsid w:val="43BD674B"/>
    <w:rsid w:val="43C4127F"/>
    <w:rsid w:val="458571CF"/>
    <w:rsid w:val="45BF1125"/>
    <w:rsid w:val="45D71D2E"/>
    <w:rsid w:val="4603372C"/>
    <w:rsid w:val="46901BB1"/>
    <w:rsid w:val="46BF6F4B"/>
    <w:rsid w:val="46C466CD"/>
    <w:rsid w:val="47C33555"/>
    <w:rsid w:val="48C0603A"/>
    <w:rsid w:val="49063C75"/>
    <w:rsid w:val="49096737"/>
    <w:rsid w:val="494219A9"/>
    <w:rsid w:val="496D0085"/>
    <w:rsid w:val="49AF40A0"/>
    <w:rsid w:val="4A015666"/>
    <w:rsid w:val="4A486FE1"/>
    <w:rsid w:val="4A797C3F"/>
    <w:rsid w:val="4B1319AB"/>
    <w:rsid w:val="4B376AE7"/>
    <w:rsid w:val="4B3A778B"/>
    <w:rsid w:val="4BC65DFA"/>
    <w:rsid w:val="4BCD1023"/>
    <w:rsid w:val="4C607896"/>
    <w:rsid w:val="4CF11758"/>
    <w:rsid w:val="4D4B3DA7"/>
    <w:rsid w:val="4DD87BE1"/>
    <w:rsid w:val="4E824D5D"/>
    <w:rsid w:val="4E9730B9"/>
    <w:rsid w:val="4EDC454B"/>
    <w:rsid w:val="4EF97CB9"/>
    <w:rsid w:val="4F7F0A9A"/>
    <w:rsid w:val="4FEB392A"/>
    <w:rsid w:val="50333C7A"/>
    <w:rsid w:val="50570062"/>
    <w:rsid w:val="505F0ACB"/>
    <w:rsid w:val="50705388"/>
    <w:rsid w:val="512E471C"/>
    <w:rsid w:val="52272003"/>
    <w:rsid w:val="526E29C9"/>
    <w:rsid w:val="52B51383"/>
    <w:rsid w:val="53E51902"/>
    <w:rsid w:val="53F65737"/>
    <w:rsid w:val="540B5B0C"/>
    <w:rsid w:val="54171B62"/>
    <w:rsid w:val="556A5D0E"/>
    <w:rsid w:val="556B4D1E"/>
    <w:rsid w:val="558150F4"/>
    <w:rsid w:val="56496330"/>
    <w:rsid w:val="56F57C73"/>
    <w:rsid w:val="579A1CDA"/>
    <w:rsid w:val="57CD14F5"/>
    <w:rsid w:val="57F16A69"/>
    <w:rsid w:val="580C5C60"/>
    <w:rsid w:val="587976B3"/>
    <w:rsid w:val="590275C4"/>
    <w:rsid w:val="5955370C"/>
    <w:rsid w:val="5A085C6D"/>
    <w:rsid w:val="5A446065"/>
    <w:rsid w:val="5A75431E"/>
    <w:rsid w:val="5B985D53"/>
    <w:rsid w:val="5BE06C22"/>
    <w:rsid w:val="5C10329F"/>
    <w:rsid w:val="5D495D9F"/>
    <w:rsid w:val="5D6000B2"/>
    <w:rsid w:val="5E237EEE"/>
    <w:rsid w:val="5E2B40BA"/>
    <w:rsid w:val="5E6301AB"/>
    <w:rsid w:val="5E96183B"/>
    <w:rsid w:val="5F1D304D"/>
    <w:rsid w:val="5F60613F"/>
    <w:rsid w:val="5F8C5BF6"/>
    <w:rsid w:val="5FB76EB8"/>
    <w:rsid w:val="5FB77774"/>
    <w:rsid w:val="60BD35B0"/>
    <w:rsid w:val="613B7C07"/>
    <w:rsid w:val="613D3B39"/>
    <w:rsid w:val="62394568"/>
    <w:rsid w:val="62B77286"/>
    <w:rsid w:val="62CB5808"/>
    <w:rsid w:val="62E215B1"/>
    <w:rsid w:val="63622F89"/>
    <w:rsid w:val="638B7A78"/>
    <w:rsid w:val="63EC3574"/>
    <w:rsid w:val="640B38DC"/>
    <w:rsid w:val="64871FBE"/>
    <w:rsid w:val="6568015E"/>
    <w:rsid w:val="65B6563D"/>
    <w:rsid w:val="66900A80"/>
    <w:rsid w:val="6695022C"/>
    <w:rsid w:val="673119FA"/>
    <w:rsid w:val="67494A2D"/>
    <w:rsid w:val="6775126D"/>
    <w:rsid w:val="679A712D"/>
    <w:rsid w:val="68424206"/>
    <w:rsid w:val="68A20708"/>
    <w:rsid w:val="68BE6734"/>
    <w:rsid w:val="68D256C9"/>
    <w:rsid w:val="695D4175"/>
    <w:rsid w:val="696323D1"/>
    <w:rsid w:val="697D7D08"/>
    <w:rsid w:val="69BE6021"/>
    <w:rsid w:val="69D41979"/>
    <w:rsid w:val="6A634861"/>
    <w:rsid w:val="6D535020"/>
    <w:rsid w:val="6D7255B2"/>
    <w:rsid w:val="6DF30CD4"/>
    <w:rsid w:val="6EAA70D7"/>
    <w:rsid w:val="6FC82B7F"/>
    <w:rsid w:val="6FE61B85"/>
    <w:rsid w:val="70CA78E3"/>
    <w:rsid w:val="714206DC"/>
    <w:rsid w:val="717402AD"/>
    <w:rsid w:val="72366C3B"/>
    <w:rsid w:val="72A60DBE"/>
    <w:rsid w:val="738339A7"/>
    <w:rsid w:val="73CF73BF"/>
    <w:rsid w:val="73F67428"/>
    <w:rsid w:val="744B08F3"/>
    <w:rsid w:val="74B922C0"/>
    <w:rsid w:val="74DF1438"/>
    <w:rsid w:val="753B0645"/>
    <w:rsid w:val="755618BA"/>
    <w:rsid w:val="756F68A7"/>
    <w:rsid w:val="75B346C6"/>
    <w:rsid w:val="76734CA0"/>
    <w:rsid w:val="77C36AAC"/>
    <w:rsid w:val="780302AE"/>
    <w:rsid w:val="790C4323"/>
    <w:rsid w:val="793112B4"/>
    <w:rsid w:val="7A0F1DFD"/>
    <w:rsid w:val="7AA55DB3"/>
    <w:rsid w:val="7AAF0099"/>
    <w:rsid w:val="7AD56473"/>
    <w:rsid w:val="7BC976C9"/>
    <w:rsid w:val="7C312FF1"/>
    <w:rsid w:val="7C9F214A"/>
    <w:rsid w:val="7D6544BD"/>
    <w:rsid w:val="7DDD3934"/>
    <w:rsid w:val="7E263DD1"/>
    <w:rsid w:val="7F1B000F"/>
    <w:rsid w:val="7F3606B8"/>
    <w:rsid w:val="7F38038F"/>
    <w:rsid w:val="7F8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354</Words>
  <Characters>382</Characters>
  <Lines>5</Lines>
  <Paragraphs>1</Paragraphs>
  <TotalTime>0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2018-09-12T01:05:00Z</dcterms:created>
  <dc:creator>Administrator</dc:creator>
  <cp:lastModifiedBy>妞妞</cp:lastModifiedBy>
  <cp:lastPrinted>2022-07-11T00:48:00Z</cp:lastPrinted>
  <dcterms:modified xsi:type="dcterms:W3CDTF">2022-07-12T01:47:24Z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95BC37073C674C78BC24A182CCA3077A</vt:lpwstr>
  </property>
</Properties>
</file>